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7241" w14:textId="77777777" w:rsidR="006F3D2F" w:rsidRDefault="006F3D2F">
      <w:pPr>
        <w:rPr>
          <w:rFonts w:hint="eastAsia"/>
        </w:rPr>
      </w:pPr>
    </w:p>
    <w:p w14:paraId="10B7EF3F" w14:textId="77777777" w:rsidR="006F3D2F" w:rsidRDefault="006F3D2F">
      <w:pPr>
        <w:rPr>
          <w:rFonts w:hint="eastAsia"/>
        </w:rPr>
      </w:pPr>
    </w:p>
    <w:p w14:paraId="7B62103C" w14:textId="77777777" w:rsidR="006F3D2F" w:rsidRDefault="006F3D2F">
      <w:pPr>
        <w:rPr>
          <w:rFonts w:hint="eastAsia"/>
        </w:rPr>
      </w:pPr>
    </w:p>
    <w:p w14:paraId="7C15D184" w14:textId="77777777" w:rsidR="006F3D2F" w:rsidRDefault="006F3D2F">
      <w:pPr>
        <w:rPr>
          <w:rFonts w:hint="eastAsia"/>
        </w:rPr>
      </w:pPr>
    </w:p>
    <w:p w14:paraId="6C13C1BE" w14:textId="77777777" w:rsidR="006F3D2F" w:rsidRDefault="006F3D2F">
      <w:pPr>
        <w:ind w:firstLineChars="200" w:firstLine="1928"/>
        <w:rPr>
          <w:rFonts w:hint="eastAsia"/>
          <w:b/>
          <w:sz w:val="96"/>
          <w:szCs w:val="96"/>
        </w:rPr>
      </w:pPr>
      <w:r>
        <w:rPr>
          <w:rFonts w:hint="eastAsia"/>
          <w:b/>
          <w:sz w:val="96"/>
          <w:szCs w:val="96"/>
        </w:rPr>
        <w:t>オオカミと</w:t>
      </w:r>
    </w:p>
    <w:p w14:paraId="4CFC7B8D" w14:textId="77777777" w:rsidR="006F3D2F" w:rsidRDefault="006F3D2F">
      <w:pPr>
        <w:ind w:firstLineChars="100" w:firstLine="964"/>
        <w:rPr>
          <w:rFonts w:hint="eastAsia"/>
          <w:b/>
          <w:sz w:val="96"/>
          <w:szCs w:val="96"/>
        </w:rPr>
      </w:pPr>
      <w:r>
        <w:rPr>
          <w:rFonts w:hint="eastAsia"/>
          <w:b/>
          <w:sz w:val="96"/>
          <w:szCs w:val="96"/>
        </w:rPr>
        <w:t>７ひきのこやぎ</w:t>
      </w:r>
    </w:p>
    <w:p w14:paraId="0D1CAEDC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206CF136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0E6E5C71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3ADD1AE4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4F5D6D60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4E39DFD4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1D4CADB2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21B04BCD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0358AB8D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7BB9FCE9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29287BCB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1121EC0C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5D693EE8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299F2D1D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5A927B6A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40956F18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3FD3C08A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398E3949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2038867B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338BD1CF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15FCC3B9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1CED5BAA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58E238DC" w14:textId="77777777" w:rsidR="006F3D2F" w:rsidRDefault="006F3D2F">
      <w:pPr>
        <w:ind w:firstLineChars="100" w:firstLine="281"/>
        <w:rPr>
          <w:rFonts w:hint="eastAsia"/>
          <w:b/>
          <w:sz w:val="28"/>
          <w:szCs w:val="28"/>
        </w:rPr>
      </w:pPr>
    </w:p>
    <w:p w14:paraId="79AC4149" w14:textId="77777777" w:rsidR="00995630" w:rsidRDefault="00AA0795" w:rsidP="007F1B0E">
      <w:pPr>
        <w:rPr>
          <w:rFonts w:hint="eastAsia"/>
          <w:b/>
          <w:sz w:val="48"/>
          <w:szCs w:val="48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605186E7" w14:textId="77777777" w:rsidR="006F3D2F" w:rsidRPr="00AA0795" w:rsidRDefault="006F3D2F" w:rsidP="00AA0795">
      <w:pPr>
        <w:ind w:firstLineChars="700" w:firstLine="3373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lastRenderedPageBreak/>
        <w:t>はいやく</w:t>
      </w:r>
    </w:p>
    <w:p w14:paraId="32B12FA6" w14:textId="77777777" w:rsidR="006F3D2F" w:rsidRPr="00AA0795" w:rsidRDefault="006F3D2F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40"/>
          <w:szCs w:val="40"/>
        </w:rPr>
        <w:t xml:space="preserve">　</w:t>
      </w:r>
      <w:r w:rsidRPr="00AA0795">
        <w:rPr>
          <w:rFonts w:hint="eastAsia"/>
          <w:b/>
          <w:sz w:val="28"/>
          <w:szCs w:val="28"/>
        </w:rPr>
        <w:t>おかあさんヤギ　①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</w:p>
    <w:p w14:paraId="527DC414" w14:textId="77777777" w:rsidR="006F3D2F" w:rsidRPr="00AA0795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②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3DD805C3" w14:textId="77777777" w:rsidR="00E91478" w:rsidRPr="00AA0795" w:rsidRDefault="00E91478">
      <w:pPr>
        <w:rPr>
          <w:rFonts w:hint="eastAsia"/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③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361E328" w14:textId="77777777" w:rsidR="006F3D2F" w:rsidRPr="00AA0795" w:rsidRDefault="006F3D2F">
      <w:pPr>
        <w:rPr>
          <w:rFonts w:hint="eastAsia"/>
          <w:b/>
          <w:sz w:val="14"/>
          <w:szCs w:val="14"/>
        </w:rPr>
      </w:pPr>
    </w:p>
    <w:p w14:paraId="7D543CC9" w14:textId="77777777" w:rsidR="006F3D2F" w:rsidRPr="00AA0795" w:rsidRDefault="006F3D2F">
      <w:pPr>
        <w:rPr>
          <w:rFonts w:hint="eastAsia"/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オオカミ　　　　①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3ACE142" w14:textId="77777777" w:rsidR="006F3D2F" w:rsidRPr="00AA0795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②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3A4A6CBB" w14:textId="77777777" w:rsidR="007F1B0E" w:rsidRDefault="00E91478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③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543A0DE9" w14:textId="77777777" w:rsidR="00AA0795" w:rsidRPr="00AA0795" w:rsidRDefault="00AA0795">
      <w:pPr>
        <w:rPr>
          <w:rFonts w:hint="eastAsia"/>
          <w:b/>
          <w:sz w:val="28"/>
          <w:szCs w:val="28"/>
          <w:u w:val="single"/>
        </w:rPr>
      </w:pPr>
    </w:p>
    <w:p w14:paraId="52348487" w14:textId="77777777" w:rsidR="006F3D2F" w:rsidRPr="00AA0795" w:rsidRDefault="006F3D2F">
      <w:pPr>
        <w:rPr>
          <w:rFonts w:hint="eastAsia"/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ナレーター　　　①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3CD0390" w14:textId="77777777" w:rsidR="006F3D2F" w:rsidRPr="00AA0795" w:rsidRDefault="006F3D2F">
      <w:pPr>
        <w:rPr>
          <w:rFonts w:hint="eastAsia"/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②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B0E80F5" w14:textId="77777777" w:rsidR="006F3D2F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③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66760214" w14:textId="77777777" w:rsidR="00AA0795" w:rsidRPr="00AA0795" w:rsidRDefault="00AA0795">
      <w:pPr>
        <w:rPr>
          <w:rFonts w:hint="eastAsia"/>
          <w:b/>
          <w:sz w:val="4"/>
          <w:szCs w:val="4"/>
        </w:rPr>
      </w:pPr>
    </w:p>
    <w:p w14:paraId="583AB99E" w14:textId="77777777" w:rsidR="006F3D2F" w:rsidRPr="00AA0795" w:rsidRDefault="006F3D2F">
      <w:pPr>
        <w:rPr>
          <w:rFonts w:hint="eastAsia"/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こやぎ　　　　　①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5FEFC201" w14:textId="77777777" w:rsidR="006F3D2F" w:rsidRPr="00AA0795" w:rsidRDefault="006F3D2F">
      <w:pPr>
        <w:rPr>
          <w:rFonts w:hint="eastAsia"/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②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0BF297E1" w14:textId="77777777" w:rsidR="006F3D2F" w:rsidRPr="00AA0795" w:rsidRDefault="006F3D2F">
      <w:pPr>
        <w:rPr>
          <w:rFonts w:hint="eastAsia"/>
          <w:b/>
          <w:sz w:val="28"/>
          <w:szCs w:val="28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③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74B93B59" w14:textId="77777777" w:rsidR="006F3D2F" w:rsidRPr="00AA0795" w:rsidRDefault="006F3D2F">
      <w:pPr>
        <w:rPr>
          <w:rFonts w:hint="eastAsia"/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④</w:t>
      </w:r>
      <w:r w:rsidRPr="00AA0795">
        <w:rPr>
          <w:rFonts w:hint="eastAsia"/>
          <w:b/>
          <w:sz w:val="28"/>
          <w:szCs w:val="28"/>
          <w:u w:val="single"/>
        </w:rPr>
        <w:t xml:space="preserve">　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</w:p>
    <w:p w14:paraId="0126B069" w14:textId="77777777" w:rsidR="006F3D2F" w:rsidRPr="00AA0795" w:rsidRDefault="006F3D2F">
      <w:pPr>
        <w:rPr>
          <w:rFonts w:hint="eastAsia"/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⑤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44A4EFC" w14:textId="77777777" w:rsidR="006F3D2F" w:rsidRPr="00AA0795" w:rsidRDefault="006F3D2F">
      <w:pPr>
        <w:rPr>
          <w:rFonts w:hint="eastAsia"/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⑥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71C50524" w14:textId="77777777" w:rsidR="006F3D2F" w:rsidRPr="00AA0795" w:rsidRDefault="006F3D2F">
      <w:pPr>
        <w:rPr>
          <w:rFonts w:hint="eastAsia"/>
          <w:b/>
          <w:sz w:val="22"/>
          <w:szCs w:val="22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⑦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E633B74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ナレーター①②③　おおかみと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しちひきの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こやぎ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はじまるよ</w:t>
      </w:r>
    </w:p>
    <w:p w14:paraId="2FEC90E8" w14:textId="77777777" w:rsidR="000160D7" w:rsidRDefault="000160D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ナレーター①　　　あるところに　やぎのおかあさんと</w:t>
      </w:r>
    </w:p>
    <w:p w14:paraId="217FDDDD" w14:textId="77777777" w:rsidR="000160D7" w:rsidRDefault="000160D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ナレーター②　　　しちひきの　こやぎが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いました。</w:t>
      </w:r>
    </w:p>
    <w:p w14:paraId="416F28FF" w14:textId="77777777" w:rsidR="000160D7" w:rsidRDefault="000160D7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ナレーター③　　　あるひ　おかあさんが　いいました。</w:t>
      </w:r>
    </w:p>
    <w:p w14:paraId="6084A3F0" w14:textId="77777777" w:rsidR="000160D7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おかあさん①　　　</w:t>
      </w:r>
      <w:r w:rsidR="000160D7">
        <w:rPr>
          <w:rFonts w:hint="eastAsia"/>
          <w:b/>
          <w:sz w:val="28"/>
          <w:szCs w:val="28"/>
        </w:rPr>
        <w:t>でかけてきます</w:t>
      </w:r>
      <w:r>
        <w:rPr>
          <w:rFonts w:hint="eastAsia"/>
          <w:b/>
          <w:sz w:val="28"/>
          <w:szCs w:val="28"/>
        </w:rPr>
        <w:t>。オオカミがきても</w:t>
      </w:r>
      <w:r>
        <w:rPr>
          <w:rFonts w:hint="eastAsia"/>
          <w:b/>
          <w:sz w:val="28"/>
          <w:szCs w:val="28"/>
        </w:rPr>
        <w:t xml:space="preserve"> </w:t>
      </w:r>
      <w:r w:rsidR="000160D7">
        <w:rPr>
          <w:rFonts w:hint="eastAsia"/>
          <w:b/>
          <w:sz w:val="28"/>
          <w:szCs w:val="28"/>
        </w:rPr>
        <w:t>とのかぎを</w:t>
      </w:r>
    </w:p>
    <w:p w14:paraId="5B921E34" w14:textId="77777777" w:rsidR="006F3D2F" w:rsidRDefault="000160D7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あけては　いけないよ</w:t>
      </w:r>
      <w:r w:rsidR="006F3D2F">
        <w:rPr>
          <w:rFonts w:hint="eastAsia"/>
          <w:b/>
          <w:sz w:val="28"/>
          <w:szCs w:val="28"/>
        </w:rPr>
        <w:t>。</w:t>
      </w:r>
    </w:p>
    <w:p w14:paraId="0F9D9FF0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②　　　おそろしい　オオカミは　みんなを　たべて</w:t>
      </w:r>
    </w:p>
    <w:p w14:paraId="2D0D7502" w14:textId="77777777" w:rsidR="000160D7" w:rsidRDefault="006F3D2F">
      <w:pPr>
        <w:ind w:firstLineChars="900" w:firstLine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しまうからね。</w:t>
      </w:r>
    </w:p>
    <w:p w14:paraId="784E97C1" w14:textId="77777777" w:rsidR="006F3D2F" w:rsidRDefault="000160D7" w:rsidP="000160D7">
      <w:pPr>
        <w:ind w:left="2530" w:hangingChars="900" w:hanging="253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③</w:t>
      </w:r>
      <w:r w:rsidR="006F3D2F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　　おおかみは　しゃげれた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こえで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あしは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くろいからね。</w:t>
      </w:r>
    </w:p>
    <w:p w14:paraId="7A20B2A2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こやぎ①　　　　　わかったよ。オオカミに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きをつけるね。</w:t>
      </w:r>
    </w:p>
    <w:p w14:paraId="5371E3DE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②　　　　　</w:t>
      </w:r>
      <w:r w:rsidR="000160D7">
        <w:rPr>
          <w:rFonts w:hint="eastAsia"/>
          <w:b/>
          <w:sz w:val="28"/>
          <w:szCs w:val="28"/>
        </w:rPr>
        <w:t xml:space="preserve">おかあさん　</w:t>
      </w:r>
      <w:r>
        <w:rPr>
          <w:rFonts w:hint="eastAsia"/>
          <w:b/>
          <w:sz w:val="28"/>
          <w:szCs w:val="28"/>
        </w:rPr>
        <w:t>しんぱい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しないでね。</w:t>
      </w:r>
    </w:p>
    <w:p w14:paraId="533F8E98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こやぎぜんいん　　いってらっしゃ～い</w:t>
      </w:r>
    </w:p>
    <w:p w14:paraId="484E39FB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おかあさん①②</w:t>
      </w:r>
      <w:r w:rsidR="000160D7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いってきます。</w:t>
      </w:r>
    </w:p>
    <w:p w14:paraId="7C132713" w14:textId="77777777" w:rsidR="006F3D2F" w:rsidRDefault="006F3D2F">
      <w:pPr>
        <w:rPr>
          <w:b/>
          <w:sz w:val="16"/>
          <w:szCs w:val="16"/>
        </w:rPr>
      </w:pPr>
    </w:p>
    <w:p w14:paraId="05CEFC64" w14:textId="77777777" w:rsidR="000160D7" w:rsidRDefault="000160D7">
      <w:pPr>
        <w:rPr>
          <w:rFonts w:hint="eastAsia"/>
          <w:b/>
          <w:sz w:val="16"/>
          <w:szCs w:val="16"/>
        </w:rPr>
      </w:pPr>
      <w:r>
        <w:rPr>
          <w:rFonts w:hint="eastAsia"/>
          <w:b/>
          <w:sz w:val="28"/>
          <w:szCs w:val="28"/>
        </w:rPr>
        <w:t>ナレーター①　　　おうちの　なかから　かぎを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かけました。</w:t>
      </w:r>
    </w:p>
    <w:p w14:paraId="70B53ECC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こやぎ③　　　　　</w:t>
      </w:r>
      <w:r w:rsidR="000160D7">
        <w:rPr>
          <w:rFonts w:hint="eastAsia"/>
          <w:b/>
          <w:sz w:val="28"/>
          <w:szCs w:val="28"/>
        </w:rPr>
        <w:t xml:space="preserve">みんな　</w:t>
      </w:r>
      <w:r>
        <w:rPr>
          <w:rFonts w:hint="eastAsia"/>
          <w:b/>
          <w:sz w:val="28"/>
          <w:szCs w:val="28"/>
        </w:rPr>
        <w:t>なにして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あそぶ</w:t>
      </w:r>
    </w:p>
    <w:p w14:paraId="74371A55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④　　　　　かくれんぼ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しようよ</w:t>
      </w:r>
    </w:p>
    <w:p w14:paraId="00FA2366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⑤　　　　　いや　うたを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うたうのは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どう？</w:t>
      </w:r>
    </w:p>
    <w:p w14:paraId="172C9E8E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　　　⑥　　　　　</w:t>
      </w:r>
      <w:r w:rsidR="000160D7">
        <w:rPr>
          <w:rFonts w:hint="eastAsia"/>
          <w:b/>
          <w:sz w:val="28"/>
          <w:szCs w:val="28"/>
        </w:rPr>
        <w:t>いいね</w:t>
      </w:r>
      <w:r>
        <w:rPr>
          <w:rFonts w:hint="eastAsia"/>
          <w:b/>
          <w:sz w:val="28"/>
          <w:szCs w:val="28"/>
        </w:rPr>
        <w:t xml:space="preserve">　みんなで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うたおうよ。</w:t>
      </w:r>
    </w:p>
    <w:p w14:paraId="25CB5E4B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⑦　　　　　</w:t>
      </w:r>
      <w:r w:rsidR="000160D7">
        <w:rPr>
          <w:rFonts w:hint="eastAsia"/>
          <w:b/>
          <w:sz w:val="28"/>
          <w:szCs w:val="28"/>
        </w:rPr>
        <w:t>わたし</w:t>
      </w:r>
      <w:r>
        <w:rPr>
          <w:rFonts w:hint="eastAsia"/>
          <w:b/>
          <w:sz w:val="28"/>
          <w:szCs w:val="28"/>
        </w:rPr>
        <w:t>が</w:t>
      </w:r>
      <w:r>
        <w:rPr>
          <w:rFonts w:hint="eastAsia"/>
          <w:b/>
          <w:sz w:val="28"/>
          <w:szCs w:val="28"/>
        </w:rPr>
        <w:t xml:space="preserve"> </w:t>
      </w:r>
      <w:r w:rsidR="000160D7">
        <w:rPr>
          <w:rFonts w:hint="eastAsia"/>
          <w:b/>
          <w:sz w:val="28"/>
          <w:szCs w:val="28"/>
        </w:rPr>
        <w:t>ピアノをひくね</w:t>
      </w:r>
      <w:r>
        <w:rPr>
          <w:rFonts w:hint="eastAsia"/>
          <w:b/>
          <w:sz w:val="28"/>
          <w:szCs w:val="28"/>
        </w:rPr>
        <w:t>。</w:t>
      </w:r>
    </w:p>
    <w:p w14:paraId="05ED24C6" w14:textId="77777777" w:rsidR="006F3D2F" w:rsidRDefault="006F3D2F">
      <w:pPr>
        <w:rPr>
          <w:rFonts w:hint="eastAsia"/>
          <w:b/>
          <w:sz w:val="16"/>
          <w:szCs w:val="16"/>
        </w:rPr>
      </w:pPr>
    </w:p>
    <w:p w14:paraId="75A880A1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♪</w:t>
      </w:r>
      <w:r w:rsidR="000160D7">
        <w:rPr>
          <w:rFonts w:hint="eastAsia"/>
          <w:b/>
          <w:sz w:val="28"/>
          <w:szCs w:val="28"/>
        </w:rPr>
        <w:t>好きな歌を歌います。</w:t>
      </w:r>
    </w:p>
    <w:p w14:paraId="5C5B87A0" w14:textId="77777777" w:rsidR="006F3D2F" w:rsidRDefault="006F3D2F">
      <w:pPr>
        <w:rPr>
          <w:rFonts w:hint="eastAsia"/>
          <w:b/>
          <w:sz w:val="28"/>
          <w:szCs w:val="28"/>
        </w:rPr>
      </w:pPr>
    </w:p>
    <w:p w14:paraId="3E6EF358" w14:textId="77777777" w:rsidR="000160D7" w:rsidRDefault="000160D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ナレーター②　　　</w:t>
      </w:r>
      <w:r w:rsidR="00486A1A">
        <w:rPr>
          <w:rFonts w:hint="eastAsia"/>
          <w:b/>
          <w:sz w:val="28"/>
          <w:szCs w:val="28"/>
        </w:rPr>
        <w:t>みんなで　うたを　うたっていると　そこへ</w:t>
      </w:r>
    </w:p>
    <w:p w14:paraId="417A583A" w14:textId="77777777" w:rsidR="006F3D2F" w:rsidRDefault="006F3D2F" w:rsidP="000160D7">
      <w:pPr>
        <w:ind w:firstLineChars="300" w:firstLine="84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☆トン　トン　トン</w:t>
      </w:r>
    </w:p>
    <w:p w14:paraId="0D977A12" w14:textId="77777777" w:rsidR="006F3D2F" w:rsidRDefault="006F3D2F">
      <w:pPr>
        <w:rPr>
          <w:rFonts w:hint="eastAsia"/>
          <w:b/>
          <w:sz w:val="28"/>
          <w:szCs w:val="28"/>
        </w:rPr>
      </w:pPr>
    </w:p>
    <w:p w14:paraId="0732C595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こやぎぜんいん　　だれだろう？</w:t>
      </w:r>
    </w:p>
    <w:p w14:paraId="41D28BB8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オオカミ①　　　　おかあさんですよ。</w:t>
      </w:r>
    </w:p>
    <w:p w14:paraId="4546DA39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オオカミ②　　　　ドアをあけておくれ</w:t>
      </w:r>
    </w:p>
    <w:p w14:paraId="4A2EA861" w14:textId="77777777" w:rsidR="00E91478" w:rsidRDefault="00E9147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オオカミ③　　　　おみやげを　かってきたよ</w:t>
      </w:r>
    </w:p>
    <w:p w14:paraId="7AFE6BC0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こやぎ①　　　　　あっ！　おかあさんだ！</w:t>
      </w:r>
    </w:p>
    <w:p w14:paraId="0D788EC7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こやぎ②　　　　　ちょっと　まって！</w:t>
      </w:r>
      <w:r w:rsidR="00E91478">
        <w:rPr>
          <w:rFonts w:hint="eastAsia"/>
          <w:b/>
          <w:sz w:val="28"/>
          <w:szCs w:val="28"/>
        </w:rPr>
        <w:t>あけないで！</w:t>
      </w:r>
    </w:p>
    <w:p w14:paraId="650A1CAA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こやぎ③　　　　　おかあさんのこえは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もっと</w:t>
      </w:r>
      <w:r>
        <w:rPr>
          <w:rFonts w:hint="eastAsia"/>
          <w:b/>
          <w:sz w:val="28"/>
          <w:szCs w:val="28"/>
        </w:rPr>
        <w:t xml:space="preserve"> </w:t>
      </w:r>
      <w:r w:rsidR="00E91478">
        <w:rPr>
          <w:rFonts w:hint="eastAsia"/>
          <w:b/>
          <w:sz w:val="28"/>
          <w:szCs w:val="28"/>
        </w:rPr>
        <w:t>やさしいこえ</w:t>
      </w:r>
      <w:r>
        <w:rPr>
          <w:rFonts w:hint="eastAsia"/>
          <w:b/>
          <w:sz w:val="28"/>
          <w:szCs w:val="28"/>
        </w:rPr>
        <w:t>だよ。</w:t>
      </w:r>
    </w:p>
    <w:p w14:paraId="4FFAA4B0" w14:textId="77777777" w:rsidR="006F3D2F" w:rsidRDefault="006F3D2F">
      <w:pPr>
        <w:rPr>
          <w:rFonts w:hint="eastAsia"/>
          <w:b/>
          <w:sz w:val="16"/>
          <w:szCs w:val="16"/>
        </w:rPr>
      </w:pPr>
      <w:r>
        <w:rPr>
          <w:rFonts w:hint="eastAsia"/>
          <w:b/>
          <w:sz w:val="28"/>
          <w:szCs w:val="28"/>
        </w:rPr>
        <w:t xml:space="preserve">　　　　</w:t>
      </w:r>
    </w:p>
    <w:p w14:paraId="5D8CC23C" w14:textId="77777777" w:rsidR="006F3D2F" w:rsidRPr="00AA0795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♪</w:t>
      </w:r>
      <w:r w:rsidR="00AA0795">
        <w:rPr>
          <w:rFonts w:hint="eastAsia"/>
          <w:b/>
          <w:sz w:val="28"/>
          <w:szCs w:val="28"/>
        </w:rPr>
        <w:t>踊り　　　おおかみなんてこわくない</w:t>
      </w:r>
    </w:p>
    <w:p w14:paraId="7C0470E1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こやぎ④　　　　　だまされないぞ。オオカミだな。</w:t>
      </w:r>
    </w:p>
    <w:p w14:paraId="516B55F5" w14:textId="77777777" w:rsidR="00E91478" w:rsidRDefault="00E91478" w:rsidP="00E9147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こやぎ⑤　　　　　ぜったい　かぎは　あけないよ。</w:t>
      </w:r>
    </w:p>
    <w:p w14:paraId="1DCD7957" w14:textId="77777777" w:rsidR="00E91478" w:rsidRPr="00E91478" w:rsidRDefault="00E91478">
      <w:pPr>
        <w:rPr>
          <w:rFonts w:hint="eastAsia"/>
          <w:b/>
          <w:sz w:val="28"/>
          <w:szCs w:val="28"/>
        </w:rPr>
      </w:pPr>
    </w:p>
    <w:p w14:paraId="6EB4B035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オオカミ①　　　　</w:t>
      </w:r>
      <w:r w:rsidR="00E91478">
        <w:rPr>
          <w:rFonts w:hint="eastAsia"/>
          <w:b/>
          <w:sz w:val="28"/>
          <w:szCs w:val="28"/>
        </w:rPr>
        <w:t>こりゃ</w:t>
      </w:r>
      <w:r>
        <w:rPr>
          <w:rFonts w:hint="eastAsia"/>
          <w:b/>
          <w:sz w:val="28"/>
          <w:szCs w:val="28"/>
        </w:rPr>
        <w:t xml:space="preserve">　</w:t>
      </w:r>
      <w:r w:rsidR="00D4290B">
        <w:rPr>
          <w:rFonts w:hint="eastAsia"/>
          <w:b/>
          <w:sz w:val="28"/>
          <w:szCs w:val="28"/>
        </w:rPr>
        <w:t>まずかったな</w:t>
      </w:r>
    </w:p>
    <w:p w14:paraId="24D8C489" w14:textId="77777777" w:rsidR="00E91478" w:rsidRDefault="00E9147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　　　　②　　　　</w:t>
      </w:r>
      <w:r w:rsidR="00D4290B">
        <w:rPr>
          <w:rFonts w:hint="eastAsia"/>
          <w:b/>
          <w:sz w:val="28"/>
          <w:szCs w:val="28"/>
        </w:rPr>
        <w:t xml:space="preserve">こりゃ　</w:t>
      </w:r>
      <w:r>
        <w:rPr>
          <w:rFonts w:hint="eastAsia"/>
          <w:b/>
          <w:sz w:val="28"/>
          <w:szCs w:val="28"/>
        </w:rPr>
        <w:t xml:space="preserve">しっぱいしたな　</w:t>
      </w:r>
    </w:p>
    <w:p w14:paraId="2AF8892C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</w:t>
      </w:r>
      <w:r w:rsidR="00E91478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　　つぎの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さくせんを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かんがえよう。</w:t>
      </w:r>
    </w:p>
    <w:p w14:paraId="1BB328D0" w14:textId="77777777" w:rsidR="006F3D2F" w:rsidRDefault="006F3D2F">
      <w:pPr>
        <w:rPr>
          <w:rFonts w:hint="eastAsia"/>
          <w:b/>
          <w:sz w:val="28"/>
          <w:szCs w:val="28"/>
        </w:rPr>
      </w:pPr>
    </w:p>
    <w:p w14:paraId="43318682" w14:textId="77777777" w:rsidR="00995630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　</w:t>
      </w:r>
    </w:p>
    <w:p w14:paraId="5E0205FC" w14:textId="77777777" w:rsidR="00995630" w:rsidRDefault="00995630">
      <w:pPr>
        <w:rPr>
          <w:rFonts w:hint="eastAsia"/>
          <w:b/>
          <w:sz w:val="28"/>
          <w:szCs w:val="28"/>
        </w:rPr>
      </w:pPr>
    </w:p>
    <w:p w14:paraId="0EAC8FCF" w14:textId="77777777" w:rsidR="00995630" w:rsidRDefault="00E9147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ナレーター③　　しばらくして　また　おおかみが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やってきました。</w:t>
      </w:r>
    </w:p>
    <w:p w14:paraId="0D15A3F6" w14:textId="77777777" w:rsidR="00995630" w:rsidRDefault="00995630">
      <w:pPr>
        <w:rPr>
          <w:rFonts w:hint="eastAsia"/>
          <w:b/>
          <w:sz w:val="28"/>
          <w:szCs w:val="28"/>
        </w:rPr>
      </w:pPr>
    </w:p>
    <w:p w14:paraId="123FCAD8" w14:textId="77777777" w:rsidR="006F3D2F" w:rsidRDefault="006F3D2F" w:rsidP="00995630">
      <w:pPr>
        <w:ind w:firstLineChars="900" w:firstLine="253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☆　トン　トン　トン</w:t>
      </w:r>
    </w:p>
    <w:p w14:paraId="345575F8" w14:textId="77777777" w:rsidR="006F3D2F" w:rsidRDefault="006F3D2F">
      <w:pPr>
        <w:rPr>
          <w:rFonts w:hint="eastAsia"/>
          <w:b/>
          <w:sz w:val="28"/>
          <w:szCs w:val="28"/>
        </w:rPr>
      </w:pPr>
    </w:p>
    <w:p w14:paraId="4D9B7918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こやぎぜんいん　　だれだろう？</w:t>
      </w:r>
    </w:p>
    <w:p w14:paraId="60816AEE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オオカミ①　　　　おかあさんですよ。</w:t>
      </w:r>
    </w:p>
    <w:p w14:paraId="5FF004CD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②　　　　ドアをあけておくれ。</w:t>
      </w:r>
    </w:p>
    <w:p w14:paraId="15F50C3C" w14:textId="77777777" w:rsidR="00E91478" w:rsidRDefault="00E9147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③　　　　おみやげを　かってきたよ</w:t>
      </w:r>
    </w:p>
    <w:p w14:paraId="74E31284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こやぎ⑥　　　　　</w:t>
      </w:r>
      <w:r w:rsidR="00D4290B">
        <w:rPr>
          <w:rFonts w:hint="eastAsia"/>
          <w:b/>
          <w:sz w:val="28"/>
          <w:szCs w:val="28"/>
        </w:rPr>
        <w:t xml:space="preserve">こんどは　</w:t>
      </w:r>
      <w:r>
        <w:rPr>
          <w:rFonts w:hint="eastAsia"/>
          <w:b/>
          <w:sz w:val="28"/>
          <w:szCs w:val="28"/>
        </w:rPr>
        <w:t>きれいなこえだ</w:t>
      </w:r>
      <w:r w:rsidR="00E91478">
        <w:rPr>
          <w:rFonts w:hint="eastAsia"/>
          <w:b/>
          <w:sz w:val="28"/>
          <w:szCs w:val="28"/>
        </w:rPr>
        <w:t>よ</w:t>
      </w:r>
      <w:r>
        <w:rPr>
          <w:rFonts w:hint="eastAsia"/>
          <w:b/>
          <w:sz w:val="28"/>
          <w:szCs w:val="28"/>
        </w:rPr>
        <w:t>。おかあさんだ。</w:t>
      </w:r>
    </w:p>
    <w:p w14:paraId="464A3F0C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⑦　　　　　</w:t>
      </w:r>
      <w:r w:rsidR="00E91478">
        <w:rPr>
          <w:rFonts w:hint="eastAsia"/>
          <w:b/>
          <w:sz w:val="28"/>
          <w:szCs w:val="28"/>
        </w:rPr>
        <w:t xml:space="preserve">みんな　</w:t>
      </w:r>
      <w:r>
        <w:rPr>
          <w:rFonts w:hint="eastAsia"/>
          <w:b/>
          <w:sz w:val="28"/>
          <w:szCs w:val="28"/>
        </w:rPr>
        <w:t>あけてもいい</w:t>
      </w:r>
      <w:r w:rsidR="00D4290B">
        <w:rPr>
          <w:rFonts w:hint="eastAsia"/>
          <w:b/>
          <w:sz w:val="28"/>
          <w:szCs w:val="28"/>
        </w:rPr>
        <w:t>よね</w:t>
      </w:r>
      <w:r>
        <w:rPr>
          <w:rFonts w:hint="eastAsia"/>
          <w:b/>
          <w:sz w:val="28"/>
          <w:szCs w:val="28"/>
        </w:rPr>
        <w:t>？</w:t>
      </w:r>
    </w:p>
    <w:p w14:paraId="29619B2F" w14:textId="77777777" w:rsidR="006F3D2F" w:rsidRDefault="006F3D2F">
      <w:pPr>
        <w:rPr>
          <w:rFonts w:hint="eastAsia"/>
          <w:b/>
          <w:sz w:val="16"/>
          <w:szCs w:val="16"/>
        </w:rPr>
      </w:pPr>
    </w:p>
    <w:p w14:paraId="6BCC3FF7" w14:textId="2AA8E84C" w:rsidR="00FA707C" w:rsidRPr="00AA0795" w:rsidRDefault="00FA707C" w:rsidP="00FA707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♪踊り　　　おおかみなんてこわくない</w:t>
      </w:r>
    </w:p>
    <w:p w14:paraId="3A6C6786" w14:textId="15BEE117" w:rsidR="00FA707C" w:rsidRPr="00FA707C" w:rsidRDefault="00FA707C">
      <w:pPr>
        <w:rPr>
          <w:b/>
          <w:sz w:val="28"/>
          <w:szCs w:val="28"/>
        </w:rPr>
      </w:pPr>
    </w:p>
    <w:p w14:paraId="7B794922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こやぎ①　　　　　おかあさんじゃない。あしがまっくろだ。</w:t>
      </w:r>
    </w:p>
    <w:p w14:paraId="76F784F9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②　　　　　おかあさんの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あしは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しろくて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きれいだよ。</w:t>
      </w:r>
    </w:p>
    <w:p w14:paraId="10B54CC1" w14:textId="77777777" w:rsidR="00064C63" w:rsidRDefault="00064C63" w:rsidP="00064C6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③　　　　　ぜったい　かぎは　あけないよ。</w:t>
      </w:r>
    </w:p>
    <w:p w14:paraId="164E4B2D" w14:textId="77777777" w:rsidR="00064C63" w:rsidRPr="00E91478" w:rsidRDefault="00064C63" w:rsidP="00064C63">
      <w:pPr>
        <w:rPr>
          <w:rFonts w:hint="eastAsia"/>
          <w:b/>
          <w:sz w:val="28"/>
          <w:szCs w:val="28"/>
        </w:rPr>
      </w:pPr>
    </w:p>
    <w:p w14:paraId="54A6C6A0" w14:textId="77777777" w:rsidR="00064C63" w:rsidRDefault="00064C63" w:rsidP="00064C6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オオカミ①　　　　こりゃ　</w:t>
      </w:r>
      <w:r w:rsidR="00D4290B">
        <w:rPr>
          <w:rFonts w:hint="eastAsia"/>
          <w:b/>
          <w:sz w:val="28"/>
          <w:szCs w:val="28"/>
        </w:rPr>
        <w:t>まずかったな</w:t>
      </w:r>
    </w:p>
    <w:p w14:paraId="1D1EDAB1" w14:textId="77777777" w:rsidR="00064C63" w:rsidRDefault="00064C63" w:rsidP="00064C6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②　　　　</w:t>
      </w:r>
      <w:r w:rsidR="00D4290B">
        <w:rPr>
          <w:rFonts w:hint="eastAsia"/>
          <w:b/>
          <w:sz w:val="28"/>
          <w:szCs w:val="28"/>
        </w:rPr>
        <w:t xml:space="preserve">こりゃ　</w:t>
      </w:r>
      <w:r>
        <w:rPr>
          <w:rFonts w:hint="eastAsia"/>
          <w:b/>
          <w:sz w:val="28"/>
          <w:szCs w:val="28"/>
        </w:rPr>
        <w:t xml:space="preserve">しっぱいしたな　</w:t>
      </w:r>
    </w:p>
    <w:p w14:paraId="43B887BA" w14:textId="77777777" w:rsidR="00995630" w:rsidRDefault="00064C6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③　　　　つぎの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さくせんを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かんがえよう。</w:t>
      </w:r>
    </w:p>
    <w:p w14:paraId="193BB2BB" w14:textId="77777777" w:rsidR="00995630" w:rsidRDefault="00995630">
      <w:pPr>
        <w:rPr>
          <w:rFonts w:hint="eastAsia"/>
          <w:b/>
          <w:sz w:val="28"/>
          <w:szCs w:val="28"/>
        </w:rPr>
      </w:pPr>
    </w:p>
    <w:p w14:paraId="22446057" w14:textId="77777777" w:rsidR="00064C63" w:rsidRDefault="00064C63" w:rsidP="00064C6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ナレーター①　しばらくして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また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また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おおかみが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やってきました。</w:t>
      </w:r>
    </w:p>
    <w:p w14:paraId="3430AA1F" w14:textId="77777777" w:rsidR="00995630" w:rsidRPr="00064C63" w:rsidRDefault="00995630">
      <w:pPr>
        <w:rPr>
          <w:rFonts w:hint="eastAsia"/>
          <w:b/>
          <w:sz w:val="28"/>
          <w:szCs w:val="28"/>
        </w:rPr>
      </w:pPr>
    </w:p>
    <w:p w14:paraId="49FB29CC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☆　トン　トン　トン</w:t>
      </w:r>
    </w:p>
    <w:p w14:paraId="437F5C56" w14:textId="77777777" w:rsidR="006F3D2F" w:rsidRDefault="006F3D2F">
      <w:pPr>
        <w:rPr>
          <w:rFonts w:hint="eastAsia"/>
          <w:b/>
          <w:sz w:val="28"/>
          <w:szCs w:val="28"/>
        </w:rPr>
      </w:pPr>
    </w:p>
    <w:p w14:paraId="0806384C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こやぎぜんいん　　だれだろう？</w:t>
      </w:r>
    </w:p>
    <w:p w14:paraId="71AA620B" w14:textId="77777777" w:rsidR="008F260D" w:rsidRDefault="008F260D" w:rsidP="008F260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オオカミ①　　　　おかあさんですよ。</w:t>
      </w:r>
    </w:p>
    <w:p w14:paraId="3080472B" w14:textId="77777777" w:rsidR="008F260D" w:rsidRDefault="008F260D" w:rsidP="008F26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②　　　　ドアをあけておくれ。</w:t>
      </w:r>
    </w:p>
    <w:p w14:paraId="44370A2C" w14:textId="77777777" w:rsidR="008F260D" w:rsidRDefault="008F260D" w:rsidP="008F260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③　　　　おみやげを　かってきたよ</w:t>
      </w:r>
    </w:p>
    <w:p w14:paraId="0E8E13C0" w14:textId="77777777" w:rsidR="008F260D" w:rsidRPr="008F260D" w:rsidRDefault="008F260D">
      <w:pPr>
        <w:rPr>
          <w:rFonts w:hint="eastAsia"/>
          <w:b/>
          <w:sz w:val="28"/>
          <w:szCs w:val="28"/>
        </w:rPr>
      </w:pPr>
    </w:p>
    <w:p w14:paraId="7B987773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こやぎ④　　　　　おかあさんの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こえだよ。あしも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しろいよ。</w:t>
      </w:r>
    </w:p>
    <w:p w14:paraId="232B7AA7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⑤　　　　　</w:t>
      </w:r>
      <w:r w:rsidR="00D4290B">
        <w:rPr>
          <w:rFonts w:hint="eastAsia"/>
          <w:b/>
          <w:sz w:val="28"/>
          <w:szCs w:val="28"/>
        </w:rPr>
        <w:t xml:space="preserve">やった～　</w:t>
      </w:r>
      <w:r>
        <w:rPr>
          <w:rFonts w:hint="eastAsia"/>
          <w:b/>
          <w:sz w:val="28"/>
          <w:szCs w:val="28"/>
        </w:rPr>
        <w:t>おかあさんだ　おかえりなさい。</w:t>
      </w:r>
    </w:p>
    <w:p w14:paraId="560D2684" w14:textId="77777777" w:rsidR="008F260D" w:rsidRDefault="008F260D">
      <w:pPr>
        <w:rPr>
          <w:b/>
          <w:sz w:val="28"/>
          <w:szCs w:val="28"/>
        </w:rPr>
      </w:pPr>
    </w:p>
    <w:p w14:paraId="518B8B97" w14:textId="77777777" w:rsidR="008F260D" w:rsidRDefault="008F260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ナレーター②　　　こやぎたちは　かぎを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あけてしまいました。</w:t>
      </w:r>
    </w:p>
    <w:p w14:paraId="7177006F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</w:t>
      </w:r>
      <w:r w:rsidR="008F260D">
        <w:rPr>
          <w:rFonts w:hint="eastAsia"/>
          <w:b/>
          <w:sz w:val="28"/>
          <w:szCs w:val="28"/>
        </w:rPr>
        <w:t>♪</w:t>
      </w:r>
      <w:r>
        <w:rPr>
          <w:rFonts w:hint="eastAsia"/>
          <w:b/>
          <w:sz w:val="28"/>
          <w:szCs w:val="28"/>
        </w:rPr>
        <w:t>じゃ～～ん</w:t>
      </w:r>
    </w:p>
    <w:p w14:paraId="7D58A7B1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オオカミ①②</w:t>
      </w:r>
      <w:r w:rsidR="008F260D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　ひっかかったな～</w:t>
      </w:r>
    </w:p>
    <w:p w14:paraId="4D263DCA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</w:t>
      </w:r>
      <w:r w:rsidR="008F260D">
        <w:rPr>
          <w:rFonts w:hint="eastAsia"/>
          <w:b/>
          <w:sz w:val="28"/>
          <w:szCs w:val="28"/>
        </w:rPr>
        <w:t>⑥</w:t>
      </w:r>
      <w:r>
        <w:rPr>
          <w:rFonts w:hint="eastAsia"/>
          <w:b/>
          <w:sz w:val="28"/>
          <w:szCs w:val="28"/>
        </w:rPr>
        <w:t xml:space="preserve">　　</w:t>
      </w:r>
      <w:r w:rsidR="008F260D">
        <w:rPr>
          <w:rFonts w:hint="eastAsia"/>
          <w:b/>
          <w:sz w:val="28"/>
          <w:szCs w:val="28"/>
        </w:rPr>
        <w:t xml:space="preserve">　　</w:t>
      </w:r>
      <w:r>
        <w:rPr>
          <w:rFonts w:hint="eastAsia"/>
          <w:b/>
          <w:sz w:val="28"/>
          <w:szCs w:val="28"/>
        </w:rPr>
        <w:t>おおかみだぁ～</w:t>
      </w:r>
      <w:r w:rsidR="008F260D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みんな　</w:t>
      </w:r>
      <w:r w:rsidR="008F260D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かくれ</w:t>
      </w:r>
      <w:r w:rsidR="008F260D">
        <w:rPr>
          <w:rFonts w:hint="eastAsia"/>
          <w:b/>
          <w:sz w:val="28"/>
          <w:szCs w:val="28"/>
        </w:rPr>
        <w:t>て</w:t>
      </w:r>
      <w:r>
        <w:rPr>
          <w:rFonts w:hint="eastAsia"/>
          <w:b/>
          <w:sz w:val="28"/>
          <w:szCs w:val="28"/>
        </w:rPr>
        <w:t>～</w:t>
      </w:r>
    </w:p>
    <w:p w14:paraId="4F1D5E66" w14:textId="77777777" w:rsidR="006F3D2F" w:rsidRDefault="006F3D2F">
      <w:pPr>
        <w:rPr>
          <w:rFonts w:hint="eastAsia"/>
          <w:b/>
          <w:sz w:val="16"/>
          <w:szCs w:val="16"/>
        </w:rPr>
      </w:pPr>
    </w:p>
    <w:p w14:paraId="34BB5E19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　　　　　　　　　</w:t>
      </w:r>
      <w:r w:rsidR="008F260D">
        <w:rPr>
          <w:rFonts w:hint="eastAsia"/>
          <w:b/>
          <w:sz w:val="28"/>
          <w:szCs w:val="28"/>
        </w:rPr>
        <w:t xml:space="preserve">♪　</w:t>
      </w:r>
      <w:r>
        <w:rPr>
          <w:rFonts w:hint="eastAsia"/>
          <w:b/>
          <w:sz w:val="28"/>
          <w:szCs w:val="28"/>
        </w:rPr>
        <w:t>ドタバタ　ドタバタ</w:t>
      </w:r>
      <w:r>
        <w:rPr>
          <w:rFonts w:hint="eastAsia"/>
          <w:b/>
          <w:sz w:val="28"/>
          <w:szCs w:val="28"/>
        </w:rPr>
        <w:t xml:space="preserve"> </w:t>
      </w:r>
    </w:p>
    <w:p w14:paraId="1315C644" w14:textId="77777777" w:rsidR="006F3D2F" w:rsidRDefault="006F3D2F">
      <w:pPr>
        <w:rPr>
          <w:rFonts w:hint="eastAsia"/>
          <w:b/>
          <w:sz w:val="16"/>
          <w:szCs w:val="16"/>
        </w:rPr>
      </w:pPr>
    </w:p>
    <w:p w14:paraId="4563E8BB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</w:t>
      </w:r>
      <w:r w:rsidR="008F260D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　こやぎたちは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いっせいに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かくれました。</w:t>
      </w:r>
    </w:p>
    <w:p w14:paraId="24E43975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オオカミ①　　　　かくれても　だめだぞ。</w:t>
      </w:r>
      <w:r w:rsidR="008F260D">
        <w:rPr>
          <w:rFonts w:hint="eastAsia"/>
          <w:b/>
          <w:sz w:val="28"/>
          <w:szCs w:val="28"/>
        </w:rPr>
        <w:t>ぱっくん</w:t>
      </w:r>
    </w:p>
    <w:p w14:paraId="627D0A14" w14:textId="77777777" w:rsidR="006F3D2F" w:rsidRPr="008F260D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②　　　　おいしそうな　においが</w:t>
      </w:r>
      <w:r w:rsidR="008F260D">
        <w:rPr>
          <w:rFonts w:hint="eastAsia"/>
          <w:b/>
          <w:sz w:val="28"/>
          <w:szCs w:val="28"/>
        </w:rPr>
        <w:t>する</w:t>
      </w:r>
      <w:r>
        <w:rPr>
          <w:rFonts w:hint="eastAsia"/>
          <w:b/>
          <w:sz w:val="28"/>
          <w:szCs w:val="28"/>
        </w:rPr>
        <w:t>ぞ。</w:t>
      </w:r>
      <w:r w:rsidR="008F260D">
        <w:rPr>
          <w:rFonts w:hint="eastAsia"/>
          <w:b/>
          <w:sz w:val="28"/>
          <w:szCs w:val="28"/>
        </w:rPr>
        <w:t>ぱっくん</w:t>
      </w:r>
    </w:p>
    <w:p w14:paraId="71F89387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</w:t>
      </w:r>
      <w:r w:rsidR="008F260D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　　ここにもいた。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ぱっくん</w:t>
      </w:r>
    </w:p>
    <w:p w14:paraId="6840A251" w14:textId="77777777" w:rsidR="00995630" w:rsidRDefault="00D4290B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オオカミたち　　　どんどん　こやぎたちをたべる。</w:t>
      </w:r>
    </w:p>
    <w:p w14:paraId="129FFC6F" w14:textId="77777777" w:rsidR="00995630" w:rsidRDefault="00995630">
      <w:pPr>
        <w:rPr>
          <w:rFonts w:hint="eastAsia"/>
          <w:b/>
          <w:sz w:val="28"/>
          <w:szCs w:val="28"/>
        </w:rPr>
      </w:pPr>
    </w:p>
    <w:p w14:paraId="1EA3DD3B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オオカミ①　　　　</w:t>
      </w:r>
      <w:r w:rsidR="00D4290B">
        <w:rPr>
          <w:rFonts w:hint="eastAsia"/>
          <w:b/>
          <w:sz w:val="28"/>
          <w:szCs w:val="28"/>
        </w:rPr>
        <w:t xml:space="preserve">たべた　たべた　</w:t>
      </w:r>
      <w:r>
        <w:rPr>
          <w:rFonts w:hint="eastAsia"/>
          <w:b/>
          <w:sz w:val="28"/>
          <w:szCs w:val="28"/>
        </w:rPr>
        <w:t>おなかいっぱい。</w:t>
      </w:r>
    </w:p>
    <w:p w14:paraId="0F6AEF09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②　　　　</w:t>
      </w:r>
      <w:r w:rsidR="00D4290B">
        <w:rPr>
          <w:rFonts w:hint="eastAsia"/>
          <w:b/>
          <w:sz w:val="28"/>
          <w:szCs w:val="28"/>
        </w:rPr>
        <w:t>あ～あ（あくび）</w:t>
      </w:r>
      <w:r>
        <w:rPr>
          <w:rFonts w:hint="eastAsia"/>
          <w:b/>
          <w:sz w:val="28"/>
          <w:szCs w:val="28"/>
        </w:rPr>
        <w:t>ひるねでも　しよう。</w:t>
      </w:r>
    </w:p>
    <w:p w14:paraId="1460F481" w14:textId="77777777" w:rsidR="008F260D" w:rsidRDefault="008F26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③　　　　もう　いっぴき　いたような…</w:t>
      </w:r>
    </w:p>
    <w:p w14:paraId="6690B03C" w14:textId="77777777" w:rsidR="008F260D" w:rsidRDefault="008F260D">
      <w:pPr>
        <w:rPr>
          <w:b/>
          <w:sz w:val="28"/>
          <w:szCs w:val="28"/>
        </w:rPr>
      </w:pPr>
    </w:p>
    <w:p w14:paraId="57C5D08D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</w:t>
      </w:r>
      <w:r w:rsidR="00D4290B">
        <w:rPr>
          <w:rFonts w:hint="eastAsia"/>
          <w:b/>
          <w:sz w:val="28"/>
          <w:szCs w:val="28"/>
        </w:rPr>
        <w:t>①</w:t>
      </w:r>
      <w:r>
        <w:rPr>
          <w:rFonts w:hint="eastAsia"/>
          <w:b/>
          <w:sz w:val="28"/>
          <w:szCs w:val="28"/>
        </w:rPr>
        <w:t xml:space="preserve">　　　たいへん</w:t>
      </w:r>
      <w:r w:rsidR="00D4290B">
        <w:rPr>
          <w:rFonts w:hint="eastAsia"/>
          <w:b/>
          <w:sz w:val="28"/>
          <w:szCs w:val="28"/>
        </w:rPr>
        <w:t>です</w:t>
      </w:r>
      <w:r>
        <w:rPr>
          <w:rFonts w:hint="eastAsia"/>
          <w:b/>
          <w:sz w:val="28"/>
          <w:szCs w:val="28"/>
        </w:rPr>
        <w:t>。こやぎたちは　みんな</w:t>
      </w:r>
    </w:p>
    <w:p w14:paraId="5ADE9A7F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たべられて　しま</w:t>
      </w:r>
      <w:r w:rsidR="00D4290B">
        <w:rPr>
          <w:rFonts w:hint="eastAsia"/>
          <w:b/>
          <w:sz w:val="28"/>
          <w:szCs w:val="28"/>
        </w:rPr>
        <w:t>いました</w:t>
      </w:r>
      <w:r>
        <w:rPr>
          <w:rFonts w:hint="eastAsia"/>
          <w:b/>
          <w:sz w:val="28"/>
          <w:szCs w:val="28"/>
        </w:rPr>
        <w:t>。</w:t>
      </w:r>
    </w:p>
    <w:p w14:paraId="28D9DBD8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14:paraId="48D3C1EA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おかあさん①　　　ただいま　おかあさんですよ。</w:t>
      </w:r>
    </w:p>
    <w:p w14:paraId="7EC2FCAE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②　　　</w:t>
      </w:r>
      <w:r w:rsidR="00D4290B">
        <w:rPr>
          <w:rFonts w:hint="eastAsia"/>
          <w:b/>
          <w:sz w:val="28"/>
          <w:szCs w:val="28"/>
        </w:rPr>
        <w:t>たくさん　おみやげ　かってきましたよ。</w:t>
      </w:r>
    </w:p>
    <w:p w14:paraId="196494C7" w14:textId="77777777" w:rsidR="00D4290B" w:rsidRDefault="00D4290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③　　　　みんな　みんな　どこへ　いったの</w:t>
      </w:r>
    </w:p>
    <w:p w14:paraId="42AC499E" w14:textId="77777777" w:rsidR="00D4290B" w:rsidRDefault="00D4290B">
      <w:pPr>
        <w:rPr>
          <w:b/>
          <w:sz w:val="28"/>
          <w:szCs w:val="28"/>
        </w:rPr>
      </w:pPr>
    </w:p>
    <w:p w14:paraId="66911C7F" w14:textId="77777777" w:rsidR="003F417A" w:rsidRDefault="00D4290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ナレーター②　　　とけいのなかに　かくれていた</w:t>
      </w:r>
      <w:r w:rsidR="003F417A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７ひきめの　</w:t>
      </w:r>
    </w:p>
    <w:p w14:paraId="67FF15C4" w14:textId="77777777" w:rsidR="00D4290B" w:rsidRDefault="00D4290B" w:rsidP="003F417A">
      <w:pPr>
        <w:ind w:firstLineChars="900" w:firstLine="253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こやぎが　でてきました。</w:t>
      </w:r>
    </w:p>
    <w:p w14:paraId="3FF2F40B" w14:textId="77777777" w:rsidR="006F3D2F" w:rsidRDefault="003F417A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おかあさん①　　　ほかの　みんなは　ど～したの？</w:t>
      </w:r>
    </w:p>
    <w:p w14:paraId="66891CCA" w14:textId="77777777" w:rsidR="00D4290B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こやぎ⑦　　　</w:t>
      </w:r>
      <w:r w:rsidR="00D4290B">
        <w:rPr>
          <w:rFonts w:hint="eastAsia"/>
          <w:b/>
          <w:sz w:val="28"/>
          <w:szCs w:val="28"/>
        </w:rPr>
        <w:t xml:space="preserve">　　え～ん　え～ん</w:t>
      </w:r>
    </w:p>
    <w:p w14:paraId="35226692" w14:textId="77777777" w:rsidR="006F3D2F" w:rsidRDefault="006F3D2F" w:rsidP="003F417A">
      <w:pPr>
        <w:ind w:firstLineChars="800" w:firstLine="224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オオカミに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みんな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たべられちゃった</w:t>
      </w:r>
      <w:r w:rsidR="00D4290B">
        <w:rPr>
          <w:rFonts w:hint="eastAsia"/>
          <w:b/>
          <w:sz w:val="28"/>
          <w:szCs w:val="28"/>
        </w:rPr>
        <w:t>よ～</w:t>
      </w:r>
    </w:p>
    <w:p w14:paraId="03C5CC2E" w14:textId="77777777" w:rsidR="003F417A" w:rsidRDefault="006F3D2F" w:rsidP="003F417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おかあさん</w:t>
      </w:r>
      <w:r w:rsidR="003F417A">
        <w:rPr>
          <w:rFonts w:hint="eastAsia"/>
          <w:b/>
          <w:sz w:val="28"/>
          <w:szCs w:val="28"/>
        </w:rPr>
        <w:t>②</w:t>
      </w:r>
      <w:r>
        <w:rPr>
          <w:rFonts w:hint="eastAsia"/>
          <w:b/>
          <w:sz w:val="28"/>
          <w:szCs w:val="28"/>
        </w:rPr>
        <w:t xml:space="preserve">　　　</w:t>
      </w:r>
      <w:r w:rsidR="003F417A">
        <w:rPr>
          <w:rFonts w:hint="eastAsia"/>
          <w:b/>
          <w:sz w:val="28"/>
          <w:szCs w:val="28"/>
        </w:rPr>
        <w:t xml:space="preserve">え～　</w:t>
      </w:r>
      <w:r>
        <w:rPr>
          <w:rFonts w:hint="eastAsia"/>
          <w:b/>
          <w:sz w:val="28"/>
          <w:szCs w:val="28"/>
        </w:rPr>
        <w:t>それは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たいへん！</w:t>
      </w:r>
    </w:p>
    <w:p w14:paraId="5636ABB8" w14:textId="77777777" w:rsidR="006F3D2F" w:rsidRDefault="003F417A" w:rsidP="003F417A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おかあさん③　　　</w:t>
      </w:r>
      <w:r w:rsidR="006F3D2F">
        <w:rPr>
          <w:rFonts w:hint="eastAsia"/>
          <w:b/>
          <w:sz w:val="28"/>
          <w:szCs w:val="28"/>
        </w:rPr>
        <w:t>すぐに</w:t>
      </w:r>
      <w:r>
        <w:rPr>
          <w:rFonts w:hint="eastAsia"/>
          <w:b/>
          <w:sz w:val="28"/>
          <w:szCs w:val="28"/>
        </w:rPr>
        <w:t xml:space="preserve">　みんなを　</w:t>
      </w:r>
      <w:r w:rsidR="006F3D2F">
        <w:rPr>
          <w:rFonts w:hint="eastAsia"/>
          <w:b/>
          <w:sz w:val="28"/>
          <w:szCs w:val="28"/>
        </w:rPr>
        <w:t>さがしにいきましょう</w:t>
      </w:r>
    </w:p>
    <w:p w14:paraId="0A6695BA" w14:textId="77777777" w:rsidR="006F3D2F" w:rsidRDefault="006F3D2F">
      <w:pPr>
        <w:rPr>
          <w:rFonts w:hint="eastAsia"/>
          <w:b/>
          <w:sz w:val="28"/>
          <w:szCs w:val="28"/>
        </w:rPr>
      </w:pPr>
    </w:p>
    <w:p w14:paraId="1C8AB8EB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ナレーター③　　　おなかが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いっぱいになった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オオカミは</w:t>
      </w:r>
    </w:p>
    <w:p w14:paraId="10E4D9A1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  <w:r w:rsidR="003F417A">
        <w:rPr>
          <w:rFonts w:hint="eastAsia"/>
          <w:b/>
          <w:sz w:val="28"/>
          <w:szCs w:val="28"/>
        </w:rPr>
        <w:t>かわで　ねて</w:t>
      </w:r>
      <w:r>
        <w:rPr>
          <w:rFonts w:hint="eastAsia"/>
          <w:b/>
          <w:sz w:val="28"/>
          <w:szCs w:val="28"/>
        </w:rPr>
        <w:t>いました。</w:t>
      </w:r>
    </w:p>
    <w:p w14:paraId="367DA931" w14:textId="77777777" w:rsidR="003F417A" w:rsidRDefault="003F417A">
      <w:pPr>
        <w:rPr>
          <w:rFonts w:hint="eastAsia"/>
          <w:b/>
          <w:sz w:val="28"/>
          <w:szCs w:val="28"/>
        </w:rPr>
      </w:pPr>
    </w:p>
    <w:p w14:paraId="0DD07D05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おなかのこやぎ　　おかあさん～</w:t>
      </w:r>
      <w:r w:rsidR="003F417A">
        <w:rPr>
          <w:rFonts w:hint="eastAsia"/>
          <w:b/>
          <w:sz w:val="28"/>
          <w:szCs w:val="28"/>
        </w:rPr>
        <w:t xml:space="preserve">　おかあさん～（口々にセリフ）</w:t>
      </w:r>
    </w:p>
    <w:p w14:paraId="1258CF7C" w14:textId="77777777" w:rsidR="008B7F78" w:rsidRDefault="008B7F78">
      <w:pPr>
        <w:rPr>
          <w:rFonts w:hint="eastAsia"/>
          <w:b/>
          <w:sz w:val="28"/>
          <w:szCs w:val="28"/>
        </w:rPr>
      </w:pPr>
    </w:p>
    <w:p w14:paraId="741C7108" w14:textId="77777777" w:rsidR="008B7F78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おかあさん①　　</w:t>
      </w:r>
      <w:r w:rsidR="008B7F78">
        <w:rPr>
          <w:rFonts w:hint="eastAsia"/>
          <w:b/>
          <w:sz w:val="28"/>
          <w:szCs w:val="28"/>
        </w:rPr>
        <w:t xml:space="preserve">　こやぎたちの　こえがする。</w:t>
      </w:r>
    </w:p>
    <w:p w14:paraId="02292776" w14:textId="77777777" w:rsidR="006F3D2F" w:rsidRDefault="008B7F78" w:rsidP="008B7F7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おかあさん②　　　</w:t>
      </w:r>
      <w:r w:rsidR="006F3D2F">
        <w:rPr>
          <w:rFonts w:hint="eastAsia"/>
          <w:b/>
          <w:sz w:val="28"/>
          <w:szCs w:val="28"/>
        </w:rPr>
        <w:t>おなかの</w:t>
      </w:r>
      <w:r w:rsidR="006F3D2F">
        <w:rPr>
          <w:rFonts w:hint="eastAsia"/>
          <w:b/>
          <w:sz w:val="28"/>
          <w:szCs w:val="28"/>
        </w:rPr>
        <w:t xml:space="preserve"> </w:t>
      </w:r>
      <w:r w:rsidR="006F3D2F">
        <w:rPr>
          <w:rFonts w:hint="eastAsia"/>
          <w:b/>
          <w:sz w:val="28"/>
          <w:szCs w:val="28"/>
        </w:rPr>
        <w:t>なかから</w:t>
      </w:r>
      <w:r w:rsidR="006F3D2F">
        <w:rPr>
          <w:rFonts w:hint="eastAsia"/>
          <w:b/>
          <w:sz w:val="28"/>
          <w:szCs w:val="28"/>
        </w:rPr>
        <w:t xml:space="preserve"> </w:t>
      </w:r>
      <w:r w:rsidR="006F3D2F">
        <w:rPr>
          <w:rFonts w:hint="eastAsia"/>
          <w:b/>
          <w:sz w:val="28"/>
          <w:szCs w:val="28"/>
        </w:rPr>
        <w:t>こえがする。</w:t>
      </w:r>
    </w:p>
    <w:p w14:paraId="7FDB8E8A" w14:textId="77777777" w:rsidR="006F3D2F" w:rsidRDefault="008B7F7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おかあさん③</w:t>
      </w:r>
      <w:r w:rsidR="006F3D2F">
        <w:rPr>
          <w:rFonts w:hint="eastAsia"/>
          <w:b/>
          <w:sz w:val="28"/>
          <w:szCs w:val="28"/>
        </w:rPr>
        <w:t xml:space="preserve">　　　まだ　いきてる　たす</w:t>
      </w:r>
      <w:r w:rsidR="00F91909">
        <w:rPr>
          <w:rFonts w:hint="eastAsia"/>
          <w:b/>
          <w:sz w:val="28"/>
          <w:szCs w:val="28"/>
        </w:rPr>
        <w:t>よう</w:t>
      </w:r>
    </w:p>
    <w:p w14:paraId="24F83893" w14:textId="77777777" w:rsidR="00F91909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ナレーター①　　　</w:t>
      </w:r>
      <w:r w:rsidR="00F91909">
        <w:rPr>
          <w:rFonts w:hint="eastAsia"/>
          <w:b/>
          <w:sz w:val="28"/>
          <w:szCs w:val="28"/>
        </w:rPr>
        <w:t>ねている</w:t>
      </w:r>
      <w:r>
        <w:rPr>
          <w:rFonts w:hint="eastAsia"/>
          <w:b/>
          <w:sz w:val="28"/>
          <w:szCs w:val="28"/>
        </w:rPr>
        <w:t>オオカミのおなかを</w:t>
      </w:r>
      <w:r w:rsidR="00F91909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はさみで</w:t>
      </w:r>
    </w:p>
    <w:p w14:paraId="619F344B" w14:textId="77777777" w:rsidR="006F3D2F" w:rsidRDefault="006F3D2F" w:rsidP="00F91909">
      <w:pPr>
        <w:ind w:firstLineChars="900" w:firstLine="253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きりました。</w:t>
      </w:r>
      <w:r w:rsidR="00F91909">
        <w:rPr>
          <w:rFonts w:hint="eastAsia"/>
          <w:b/>
          <w:sz w:val="28"/>
          <w:szCs w:val="28"/>
        </w:rPr>
        <w:t xml:space="preserve">　すると！</w:t>
      </w:r>
    </w:p>
    <w:p w14:paraId="33A619BB" w14:textId="77777777" w:rsidR="00995630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</w:p>
    <w:p w14:paraId="5F6F1C6D" w14:textId="52EDAD05" w:rsidR="006F3D2F" w:rsidRDefault="00F91909" w:rsidP="00FA707C">
      <w:pPr>
        <w:ind w:firstLineChars="100" w:firstLine="28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♪</w:t>
      </w:r>
      <w:r w:rsidR="006F3D2F">
        <w:rPr>
          <w:rFonts w:hint="eastAsia"/>
          <w:b/>
          <w:sz w:val="28"/>
          <w:szCs w:val="28"/>
        </w:rPr>
        <w:t>こやぎが</w:t>
      </w:r>
      <w:r>
        <w:rPr>
          <w:rFonts w:hint="eastAsia"/>
          <w:b/>
          <w:sz w:val="28"/>
          <w:szCs w:val="28"/>
        </w:rPr>
        <w:t>順番に</w:t>
      </w:r>
      <w:r w:rsidR="006F3D2F">
        <w:rPr>
          <w:rFonts w:hint="eastAsia"/>
          <w:b/>
          <w:sz w:val="28"/>
          <w:szCs w:val="28"/>
        </w:rPr>
        <w:t>とびだす</w:t>
      </w:r>
    </w:p>
    <w:p w14:paraId="44A275F6" w14:textId="77777777" w:rsidR="00F91909" w:rsidRDefault="00F91909" w:rsidP="00F9190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こやぎたち　　</w:t>
      </w:r>
      <w:r w:rsidR="006F3D2F">
        <w:rPr>
          <w:rFonts w:hint="eastAsia"/>
          <w:b/>
          <w:sz w:val="28"/>
          <w:szCs w:val="28"/>
        </w:rPr>
        <w:t xml:space="preserve">　　</w:t>
      </w:r>
      <w:r>
        <w:rPr>
          <w:rFonts w:hint="eastAsia"/>
          <w:b/>
          <w:sz w:val="28"/>
          <w:szCs w:val="28"/>
        </w:rPr>
        <w:t>ありがとう　こわかったよ　やったー　など</w:t>
      </w:r>
    </w:p>
    <w:p w14:paraId="27943B94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</w:p>
    <w:p w14:paraId="7CBE751A" w14:textId="77777777" w:rsidR="00F91909" w:rsidRDefault="00F91909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おかあさん①　　　みんな　ぶじで　よかったぁ～</w:t>
      </w:r>
    </w:p>
    <w:p w14:paraId="319F6C91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おかあさん</w:t>
      </w:r>
      <w:r w:rsidR="00F91909">
        <w:rPr>
          <w:rFonts w:hint="eastAsia"/>
          <w:b/>
          <w:sz w:val="28"/>
          <w:szCs w:val="28"/>
        </w:rPr>
        <w:t>②</w:t>
      </w:r>
      <w:r>
        <w:rPr>
          <w:rFonts w:hint="eastAsia"/>
          <w:b/>
          <w:sz w:val="28"/>
          <w:szCs w:val="28"/>
        </w:rPr>
        <w:t xml:space="preserve">　　　みんな　こいしをあつめてきてちょうだい。</w:t>
      </w:r>
    </w:p>
    <w:p w14:paraId="4C14D5E9" w14:textId="77777777" w:rsidR="006F3D2F" w:rsidRDefault="006F3D2F" w:rsidP="00F91909">
      <w:pPr>
        <w:ind w:left="2530" w:hangingChars="900" w:hanging="253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ナレーター②　　　</w:t>
      </w:r>
      <w:r w:rsidR="00F91909">
        <w:rPr>
          <w:rFonts w:hint="eastAsia"/>
          <w:b/>
          <w:sz w:val="28"/>
          <w:szCs w:val="28"/>
        </w:rPr>
        <w:t>ねている</w:t>
      </w:r>
      <w:r w:rsidR="00F91909">
        <w:rPr>
          <w:rFonts w:hint="eastAsia"/>
          <w:b/>
          <w:sz w:val="28"/>
          <w:szCs w:val="28"/>
        </w:rPr>
        <w:t xml:space="preserve"> </w:t>
      </w:r>
      <w:r w:rsidR="00F91909">
        <w:rPr>
          <w:rFonts w:hint="eastAsia"/>
          <w:b/>
          <w:sz w:val="28"/>
          <w:szCs w:val="28"/>
        </w:rPr>
        <w:t>オオカミのおなかに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いしを</w:t>
      </w:r>
      <w:r w:rsidR="00F91909">
        <w:rPr>
          <w:rFonts w:hint="eastAsia"/>
          <w:b/>
          <w:sz w:val="28"/>
          <w:szCs w:val="28"/>
        </w:rPr>
        <w:t xml:space="preserve">　たくさん</w:t>
      </w:r>
      <w:r>
        <w:rPr>
          <w:rFonts w:hint="eastAsia"/>
          <w:b/>
          <w:sz w:val="28"/>
          <w:szCs w:val="28"/>
        </w:rPr>
        <w:t>いれました。</w:t>
      </w:r>
    </w:p>
    <w:p w14:paraId="565F2050" w14:textId="77777777" w:rsidR="006F3D2F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おかあさん</w:t>
      </w:r>
      <w:r w:rsidR="00F91909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　オオカミが</w:t>
      </w:r>
      <w:r>
        <w:rPr>
          <w:rFonts w:hint="eastAsia"/>
          <w:b/>
          <w:sz w:val="28"/>
          <w:szCs w:val="28"/>
        </w:rPr>
        <w:t xml:space="preserve"> </w:t>
      </w:r>
      <w:r w:rsidR="00F91909">
        <w:rPr>
          <w:rFonts w:hint="eastAsia"/>
          <w:b/>
          <w:sz w:val="28"/>
          <w:szCs w:val="28"/>
        </w:rPr>
        <w:t>ねている</w:t>
      </w:r>
      <w:r>
        <w:rPr>
          <w:rFonts w:hint="eastAsia"/>
          <w:b/>
          <w:sz w:val="28"/>
          <w:szCs w:val="28"/>
        </w:rPr>
        <w:t>うちに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かえりましょ。</w:t>
      </w:r>
    </w:p>
    <w:p w14:paraId="1A6780A5" w14:textId="77777777" w:rsidR="00F91909" w:rsidRDefault="006F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オオカミ①②</w:t>
      </w:r>
      <w:r w:rsidR="00F91909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　うわぁ～</w:t>
      </w:r>
      <w:r w:rsidR="00F91909">
        <w:rPr>
          <w:rFonts w:hint="eastAsia"/>
          <w:b/>
          <w:sz w:val="28"/>
          <w:szCs w:val="28"/>
        </w:rPr>
        <w:t>わ（あくび）</w:t>
      </w:r>
    </w:p>
    <w:p w14:paraId="0FBEFCC8" w14:textId="77777777" w:rsidR="006F3D2F" w:rsidRDefault="006F3D2F" w:rsidP="00F91909"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</w:t>
      </w:r>
      <w:r w:rsidR="00F91909">
        <w:rPr>
          <w:rFonts w:hint="eastAsia"/>
          <w:b/>
          <w:sz w:val="28"/>
          <w:szCs w:val="28"/>
        </w:rPr>
        <w:t xml:space="preserve">すごい！　</w:t>
      </w:r>
      <w:bookmarkStart w:id="0" w:name="_Hlk203111252"/>
      <w:r>
        <w:rPr>
          <w:rFonts w:hint="eastAsia"/>
          <w:b/>
          <w:sz w:val="28"/>
          <w:szCs w:val="28"/>
        </w:rPr>
        <w:t>のどがかわいたぞ</w:t>
      </w:r>
      <w:bookmarkEnd w:id="0"/>
      <w:r>
        <w:rPr>
          <w:rFonts w:hint="eastAsia"/>
          <w:b/>
          <w:sz w:val="28"/>
          <w:szCs w:val="28"/>
        </w:rPr>
        <w:t>。</w:t>
      </w:r>
    </w:p>
    <w:p w14:paraId="2CF43908" w14:textId="77777777" w:rsidR="006F3D2F" w:rsidRDefault="006F3D2F" w:rsidP="00F91909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おれも</w:t>
      </w:r>
      <w:r w:rsidR="00F91909">
        <w:rPr>
          <w:rFonts w:hint="eastAsia"/>
          <w:b/>
          <w:sz w:val="28"/>
          <w:szCs w:val="28"/>
        </w:rPr>
        <w:t>！　のどがかわいたぞ</w:t>
      </w:r>
      <w:r>
        <w:rPr>
          <w:rFonts w:hint="eastAsia"/>
          <w:b/>
          <w:sz w:val="28"/>
          <w:szCs w:val="28"/>
        </w:rPr>
        <w:t>。</w:t>
      </w:r>
    </w:p>
    <w:p w14:paraId="303CC079" w14:textId="77777777" w:rsidR="00F91909" w:rsidRDefault="00F91909" w:rsidP="00F91909"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よし　かわに　みずを　のみにいこう</w:t>
      </w:r>
    </w:p>
    <w:p w14:paraId="25B0B042" w14:textId="77777777" w:rsidR="006F3D2F" w:rsidRDefault="0099563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ナレーター③　　　オオカミたちは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おおきな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おなかを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かかえて</w:t>
      </w:r>
    </w:p>
    <w:p w14:paraId="0666A6B4" w14:textId="77777777" w:rsidR="00995630" w:rsidRDefault="0099563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  <w:r w:rsidR="00F91909">
        <w:rPr>
          <w:rFonts w:hint="eastAsia"/>
          <w:b/>
          <w:sz w:val="28"/>
          <w:szCs w:val="28"/>
        </w:rPr>
        <w:t>かわ</w:t>
      </w:r>
      <w:r>
        <w:rPr>
          <w:rFonts w:hint="eastAsia"/>
          <w:b/>
          <w:sz w:val="28"/>
          <w:szCs w:val="28"/>
        </w:rPr>
        <w:t>へ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いきました。</w:t>
      </w:r>
    </w:p>
    <w:p w14:paraId="2B15E8E3" w14:textId="77777777" w:rsidR="00995630" w:rsidRDefault="0099563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オオカミ①　　　　</w:t>
      </w:r>
      <w:r w:rsidR="00F91909">
        <w:rPr>
          <w:rFonts w:hint="eastAsia"/>
          <w:b/>
          <w:sz w:val="28"/>
          <w:szCs w:val="28"/>
        </w:rPr>
        <w:t>ごく　ごく</w:t>
      </w:r>
      <w:r>
        <w:rPr>
          <w:rFonts w:hint="eastAsia"/>
          <w:b/>
          <w:sz w:val="28"/>
          <w:szCs w:val="28"/>
        </w:rPr>
        <w:t xml:space="preserve">。　うわ～　</w:t>
      </w:r>
    </w:p>
    <w:p w14:paraId="0294075D" w14:textId="77777777" w:rsidR="00995630" w:rsidRDefault="009956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②　　　　</w:t>
      </w:r>
      <w:r w:rsidR="00F91909">
        <w:rPr>
          <w:rFonts w:hint="eastAsia"/>
          <w:b/>
          <w:sz w:val="28"/>
          <w:szCs w:val="28"/>
        </w:rPr>
        <w:t xml:space="preserve">ごく　ごく　</w:t>
      </w:r>
      <w:r>
        <w:rPr>
          <w:rFonts w:hint="eastAsia"/>
          <w:b/>
          <w:sz w:val="28"/>
          <w:szCs w:val="28"/>
        </w:rPr>
        <w:t>うわ～</w:t>
      </w:r>
    </w:p>
    <w:p w14:paraId="03EB256C" w14:textId="77777777" w:rsidR="00F91909" w:rsidRPr="00F91909" w:rsidRDefault="00F91909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③　　　　いまたすけるぞ　うわ～</w:t>
      </w:r>
    </w:p>
    <w:p w14:paraId="6F076146" w14:textId="77777777" w:rsidR="00995630" w:rsidRDefault="0099563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ナレーター①②③　こうして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おかあさんヤギの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おかげで</w:t>
      </w:r>
    </w:p>
    <w:p w14:paraId="092B9E61" w14:textId="77777777" w:rsidR="00995630" w:rsidRDefault="0099563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こどもたちは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ぶじに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たすかりました。</w:t>
      </w:r>
    </w:p>
    <w:p w14:paraId="69679F6A" w14:textId="77777777" w:rsidR="00995630" w:rsidRDefault="00995630">
      <w:pPr>
        <w:rPr>
          <w:rFonts w:hint="eastAsia"/>
          <w:b/>
          <w:sz w:val="28"/>
          <w:szCs w:val="28"/>
        </w:rPr>
      </w:pPr>
    </w:p>
    <w:p w14:paraId="5365FB57" w14:textId="1CB57748" w:rsidR="00995630" w:rsidRDefault="00995630" w:rsidP="00FA707C">
      <w:pPr>
        <w:rPr>
          <w:rFonts w:hint="eastAsia"/>
          <w:b/>
          <w:sz w:val="28"/>
          <w:szCs w:val="28"/>
        </w:rPr>
      </w:pPr>
    </w:p>
    <w:p w14:paraId="0A68161F" w14:textId="406AB8A8" w:rsidR="00995630" w:rsidRDefault="007F1B0E">
      <w:pPr>
        <w:rPr>
          <w:b/>
          <w:sz w:val="56"/>
          <w:szCs w:val="56"/>
        </w:rPr>
      </w:pPr>
      <w:r>
        <w:rPr>
          <w:rFonts w:hint="eastAsia"/>
          <w:b/>
          <w:sz w:val="28"/>
          <w:szCs w:val="28"/>
        </w:rPr>
        <w:t xml:space="preserve">　　　　　</w:t>
      </w:r>
      <w:r w:rsidRPr="007F1B0E">
        <w:rPr>
          <w:rFonts w:hint="eastAsia"/>
          <w:b/>
          <w:sz w:val="56"/>
          <w:szCs w:val="56"/>
        </w:rPr>
        <w:t xml:space="preserve">　</w:t>
      </w:r>
      <w:r w:rsidR="00FA707C">
        <w:rPr>
          <w:rFonts w:hint="eastAsia"/>
          <w:b/>
          <w:sz w:val="56"/>
          <w:szCs w:val="56"/>
        </w:rPr>
        <w:t xml:space="preserve">　　</w:t>
      </w:r>
      <w:r w:rsidRPr="007F1B0E">
        <w:rPr>
          <w:rFonts w:hint="eastAsia"/>
          <w:b/>
          <w:sz w:val="56"/>
          <w:szCs w:val="56"/>
        </w:rPr>
        <w:t>おわり</w:t>
      </w:r>
    </w:p>
    <w:p w14:paraId="063001C4" w14:textId="593ACEFC" w:rsidR="00E74B1C" w:rsidRPr="007F1B0E" w:rsidRDefault="00E74B1C">
      <w:pPr>
        <w:rPr>
          <w:rFonts w:hint="eastAsia"/>
          <w:b/>
          <w:sz w:val="56"/>
          <w:szCs w:val="56"/>
        </w:rPr>
      </w:pPr>
    </w:p>
    <w:sectPr w:rsidR="00E74B1C" w:rsidRPr="007F1B0E">
      <w:pgSz w:w="10319" w:h="14572"/>
      <w:pgMar w:top="567" w:right="737" w:bottom="567" w:left="737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85761"/>
    <w:multiLevelType w:val="hybridMultilevel"/>
    <w:tmpl w:val="8C5C44FC"/>
    <w:lvl w:ilvl="0" w:tplc="F40AC4AC">
      <w:start w:val="1"/>
      <w:numFmt w:val="decimalEnclosedCircle"/>
      <w:lvlText w:val="%1"/>
      <w:lvlJc w:val="left"/>
      <w:pPr>
        <w:ind w:left="1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0" w:hanging="440"/>
      </w:pPr>
    </w:lvl>
    <w:lvl w:ilvl="3" w:tplc="0409000F" w:tentative="1">
      <w:start w:val="1"/>
      <w:numFmt w:val="decimal"/>
      <w:lvlText w:val="%4."/>
      <w:lvlJc w:val="left"/>
      <w:pPr>
        <w:ind w:left="2890" w:hanging="440"/>
      </w:pPr>
    </w:lvl>
    <w:lvl w:ilvl="4" w:tplc="04090017" w:tentative="1">
      <w:start w:val="1"/>
      <w:numFmt w:val="aiueoFullWidth"/>
      <w:lvlText w:val="(%5)"/>
      <w:lvlJc w:val="left"/>
      <w:pPr>
        <w:ind w:left="3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0" w:hanging="440"/>
      </w:pPr>
    </w:lvl>
    <w:lvl w:ilvl="6" w:tplc="0409000F" w:tentative="1">
      <w:start w:val="1"/>
      <w:numFmt w:val="decimal"/>
      <w:lvlText w:val="%7."/>
      <w:lvlJc w:val="left"/>
      <w:pPr>
        <w:ind w:left="4210" w:hanging="440"/>
      </w:pPr>
    </w:lvl>
    <w:lvl w:ilvl="7" w:tplc="04090017" w:tentative="1">
      <w:start w:val="1"/>
      <w:numFmt w:val="aiueoFullWidth"/>
      <w:lvlText w:val="(%8)"/>
      <w:lvlJc w:val="left"/>
      <w:pPr>
        <w:ind w:left="4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0" w:hanging="440"/>
      </w:pPr>
    </w:lvl>
  </w:abstractNum>
  <w:num w:numId="1" w16cid:durableId="40253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60D7"/>
    <w:rsid w:val="00064C63"/>
    <w:rsid w:val="003F417A"/>
    <w:rsid w:val="00486A1A"/>
    <w:rsid w:val="006F3D2F"/>
    <w:rsid w:val="007F1B0E"/>
    <w:rsid w:val="008B7F78"/>
    <w:rsid w:val="008F260D"/>
    <w:rsid w:val="00995630"/>
    <w:rsid w:val="00A1669E"/>
    <w:rsid w:val="00AA0795"/>
    <w:rsid w:val="00D4290B"/>
    <w:rsid w:val="00E74B1C"/>
    <w:rsid w:val="00E91478"/>
    <w:rsid w:val="00F91909"/>
    <w:rsid w:val="00FA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74832"/>
  <w15:chartTrackingRefBased/>
  <w15:docId w15:val="{39CE5D7B-4CDF-4C89-AB56-6009760B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B0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F1B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477</Words>
  <Characters>2723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オオカミと</vt:lpstr>
    </vt:vector>
  </TitlesOfParts>
  <Manager/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オオカミと</dc:title>
  <dc:subject/>
  <dc:creator>kenta</dc:creator>
  <cp:keywords/>
  <dc:description/>
  <cp:lastModifiedBy>angler chicken</cp:lastModifiedBy>
  <cp:revision>2</cp:revision>
  <cp:lastPrinted>2013-10-17T11:50:00Z</cp:lastPrinted>
  <dcterms:created xsi:type="dcterms:W3CDTF">2025-08-27T22:21:00Z</dcterms:created>
  <dcterms:modified xsi:type="dcterms:W3CDTF">2025-08-27T22:21:00Z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